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FF4FA6" w14:textId="2650D810" w:rsidR="00524DE4" w:rsidRDefault="00524DE4" w:rsidP="00524DE4">
      <w:pPr>
        <w:pStyle w:val="ad"/>
        <w:jc w:val="center"/>
        <w:rPr>
          <w:noProof/>
          <w:sz w:val="32"/>
          <w:szCs w:val="32"/>
        </w:rPr>
      </w:pPr>
      <w:r w:rsidRPr="00524DE4">
        <w:rPr>
          <w:rFonts w:hint="eastAsia"/>
          <w:noProof/>
          <w:sz w:val="32"/>
          <w:szCs w:val="32"/>
        </w:rPr>
        <w:t>2026年度　あかりPET画像診断クリニック稼働日年間カレンダー</w:t>
      </w:r>
    </w:p>
    <w:p w14:paraId="4DCCD7B6" w14:textId="46370220" w:rsidR="00524DE4" w:rsidRPr="00524DE4" w:rsidRDefault="00990265" w:rsidP="00524DE4">
      <w:pPr>
        <w:pStyle w:val="ad"/>
        <w:jc w:val="center"/>
        <w:rPr>
          <w:noProof/>
          <w:sz w:val="20"/>
          <w:szCs w:val="20"/>
        </w:rPr>
      </w:pPr>
      <w:r w:rsidRPr="00524DE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9F1AA" wp14:editId="07A02AB5">
                <wp:simplePos x="0" y="0"/>
                <wp:positionH relativeFrom="column">
                  <wp:posOffset>4448943</wp:posOffset>
                </wp:positionH>
                <wp:positionV relativeFrom="paragraph">
                  <wp:posOffset>183515</wp:posOffset>
                </wp:positionV>
                <wp:extent cx="228600" cy="200025"/>
                <wp:effectExtent l="0" t="0" r="0" b="9525"/>
                <wp:wrapNone/>
                <wp:docPr id="430115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BEEB4" id="正方形/長方形 1" o:spid="_x0000_s1026" style="position:absolute;margin-left:350.3pt;margin-top:14.4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" fillcolor="#d2b1db [1305]" stroked="f" strokeweight="1pt"/>
            </w:pict>
          </mc:Fallback>
        </mc:AlternateContent>
      </w:r>
      <w:r w:rsidR="00524DE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C0EB6" wp14:editId="71C0C158">
                <wp:simplePos x="0" y="0"/>
                <wp:positionH relativeFrom="column">
                  <wp:posOffset>338454</wp:posOffset>
                </wp:positionH>
                <wp:positionV relativeFrom="paragraph">
                  <wp:posOffset>43815</wp:posOffset>
                </wp:positionV>
                <wp:extent cx="6200775" cy="0"/>
                <wp:effectExtent l="0" t="0" r="0" b="0"/>
                <wp:wrapNone/>
                <wp:docPr id="20210078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4048C" id="直線コネクタ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3.45pt" to="514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" strokecolor="#d2b1db [1305]" strokeweight=".5pt">
                <v:stroke joinstyle="miter"/>
              </v:line>
            </w:pict>
          </mc:Fallback>
        </mc:AlternateContent>
      </w:r>
    </w:p>
    <w:p w14:paraId="4A0EF23A" w14:textId="06780A7D" w:rsidR="00773AA9" w:rsidRDefault="00773AA9" w:rsidP="00990265">
      <w:pPr>
        <w:pStyle w:val="ad"/>
        <w:ind w:right="2610" w:firstLineChars="1100" w:firstLine="1980"/>
        <w:jc w:val="right"/>
        <w:rPr>
          <w:noProof/>
        </w:rPr>
      </w:pPr>
      <w:r>
        <w:rPr>
          <w:rFonts w:hint="eastAsia"/>
          <w:noProof/>
        </w:rPr>
        <w:t>：休診日</w:t>
      </w:r>
    </w:p>
    <w:p w14:paraId="63F5A910" w14:textId="34557380" w:rsidR="00773AA9" w:rsidRPr="00990265" w:rsidRDefault="00773AA9">
      <w:pPr>
        <w:pStyle w:val="ad"/>
        <w:rPr>
          <w:b/>
          <w:bCs/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</w:t>
      </w:r>
      <w:r w:rsidRPr="00990265">
        <w:rPr>
          <w:rFonts w:hint="eastAsia"/>
          <w:b/>
          <w:bCs/>
          <w:noProof/>
        </w:rPr>
        <w:t>アミロイド</w:t>
      </w:r>
      <w:r w:rsidR="00881CA6" w:rsidRPr="00990265">
        <w:rPr>
          <w:rFonts w:hint="eastAsia"/>
          <w:b/>
          <w:bCs/>
          <w:noProof/>
        </w:rPr>
        <w:t>検査</w:t>
      </w:r>
      <w:r w:rsidR="00990265" w:rsidRPr="00990265">
        <w:rPr>
          <w:rFonts w:hint="eastAsia"/>
          <w:b/>
          <w:bCs/>
          <w:noProof/>
        </w:rPr>
        <w:t>診療</w:t>
      </w:r>
      <w:r w:rsidR="00881CA6" w:rsidRPr="00990265">
        <w:rPr>
          <w:rFonts w:hint="eastAsia"/>
          <w:b/>
          <w:bCs/>
          <w:noProof/>
        </w:rPr>
        <w:t>可能日</w:t>
      </w:r>
      <w:r w:rsidR="00990265" w:rsidRPr="00990265">
        <w:rPr>
          <w:rFonts w:hint="eastAsia"/>
          <w:b/>
          <w:bCs/>
          <w:noProof/>
        </w:rPr>
        <w:t>/毎週水曜・木曜・金曜日</w:t>
      </w:r>
    </w:p>
    <w:p w14:paraId="37FDF970" w14:textId="2E5A77B1" w:rsidR="00773AA9" w:rsidRDefault="00773AA9">
      <w:pPr>
        <w:pStyle w:val="ad"/>
        <w:rPr>
          <w:noProof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  <w:tblCaption w:val="カレンダーのレイアウト テーブル"/>
      </w:tblPr>
      <w:tblGrid>
        <w:gridCol w:w="3214"/>
        <w:gridCol w:w="579"/>
        <w:gridCol w:w="3214"/>
        <w:gridCol w:w="579"/>
        <w:gridCol w:w="3214"/>
      </w:tblGrid>
      <w:tr w:rsidR="00A70674" w14:paraId="65EBB408" w14:textId="77777777"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A70674" w14:paraId="07003AEB" w14:textId="77777777" w:rsidTr="00773AA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71E55BD0" w14:textId="714790BD" w:rsidR="00A70674" w:rsidRPr="00773AA9" w:rsidRDefault="00E118A4">
                  <w:pPr>
                    <w:spacing w:before="48" w:after="48"/>
                    <w:rPr>
                      <w:noProof/>
                    </w:rPr>
                  </w:pPr>
                  <w:r w:rsidRPr="00773AA9"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 w:rsidRP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 w:rsidRPr="00773AA9">
                    <w:rPr>
                      <w:rFonts w:hint="eastAsia"/>
                      <w:noProof/>
                      <w:lang w:val="ja-JP" w:bidi="ja-JP"/>
                    </w:rPr>
                    <w:t>年</w:t>
                  </w:r>
                  <w:r w:rsidR="00773AA9" w:rsidRPr="00773AA9">
                    <w:rPr>
                      <w:rFonts w:hint="eastAsia"/>
                      <w:noProof/>
                      <w:lang w:val="ja-JP" w:bidi="ja-JP"/>
                    </w:rPr>
                    <w:t>4</w:t>
                  </w:r>
                  <w:r w:rsidRPr="00773AA9"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A70674" w14:paraId="43530518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2CB2923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EE102B1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31186C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828BBA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3723A8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FA9A4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BC89B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4B957C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223D4D" w14:paraId="62D4CB15" w14:textId="77777777" w:rsidTr="00524DE4">
                    <w:tc>
                      <w:tcPr>
                        <w:tcW w:w="448" w:type="dxa"/>
                      </w:tcPr>
                      <w:p w14:paraId="599FF09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DDBBED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7F629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1F61F7B" w14:textId="6CDAF649" w:rsidR="00223D4D" w:rsidRDefault="00524DE4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22AFB7" w14:textId="259943D2" w:rsidR="00223D4D" w:rsidRDefault="00524DE4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BBC709" w14:textId="65DD8D3F" w:rsidR="00223D4D" w:rsidRDefault="00524DE4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1CF9005" w14:textId="5F0BAABB" w:rsidR="00223D4D" w:rsidRDefault="00524DE4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</w:tr>
                  <w:tr w:rsidR="00524DE4" w14:paraId="7A713990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87FD879" w14:textId="51EAC66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A04663" w14:textId="36CA96C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B93927" w14:textId="1507ABC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D26A4E" w14:textId="73C5526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4503B5" w14:textId="1A0EFFB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AC1AA2" w14:textId="4C76065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4869790" w14:textId="66DE548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</w:tr>
                  <w:tr w:rsidR="00524DE4" w14:paraId="57407850" w14:textId="77777777" w:rsidTr="00524DE4">
                    <w:tc>
                      <w:tcPr>
                        <w:tcW w:w="448" w:type="dxa"/>
                      </w:tcPr>
                      <w:p w14:paraId="64BA49BD" w14:textId="1DF0795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BBE63" w14:textId="2D6CD69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B3B6EE" w14:textId="4371A86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7D8F92" w14:textId="6B7E359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F995FA" w14:textId="67F8A90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DFB6BAA" w14:textId="497A4D6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15E3C6A" w14:textId="73F982D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</w:tr>
                  <w:tr w:rsidR="00524DE4" w14:paraId="10F483D1" w14:textId="77777777" w:rsidTr="00881CA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F546BAE" w14:textId="3C4D64F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B3CB27" w14:textId="00278AF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8561F2" w14:textId="080AC56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0B6564" w14:textId="07A313B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3D9D6C" w14:textId="53335BB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CD07E1" w14:textId="745269B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AB4462A" w14:textId="18ADD94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</w:tr>
                  <w:tr w:rsidR="00524DE4" w14:paraId="34A24064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F719224" w14:textId="1DDC367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001ECF" w14:textId="2423725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AB9BA" w14:textId="7EE6430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EA3D5D5" w14:textId="21A706A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4F2E3C" w14:textId="22FC262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AD962D" w14:textId="5C0175E4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672924" w14:textId="4D44A30D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46E692E3" w14:textId="77777777" w:rsidTr="00A70674">
                    <w:tc>
                      <w:tcPr>
                        <w:tcW w:w="448" w:type="dxa"/>
                      </w:tcPr>
                      <w:p w14:paraId="4F8D0EF9" w14:textId="14B80BFD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1844DB5" w14:textId="5D2FFADE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A5FE21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A132F0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00D153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6B418E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BECDB6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169DEB27" w14:textId="77777777" w:rsidR="00A70674" w:rsidRDefault="00A70674">
                  <w:pPr>
                    <w:rPr>
                      <w:noProof/>
                    </w:rPr>
                  </w:pPr>
                </w:p>
              </w:tc>
            </w:tr>
          </w:tbl>
          <w:p w14:paraId="62F73FF6" w14:textId="77777777" w:rsidR="00A70674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425D9CD4" w14:textId="77777777" w:rsidR="00A70674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A70674" w14:paraId="36573BA9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1C565067" w14:textId="4EC5F8A9" w:rsidR="00A70674" w:rsidRDefault="00E118A4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5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A70674" w14:paraId="29CAA307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CE504C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989DBB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E7F8E2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43C9CC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A16CD3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D8D311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25E2AF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760D32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6F1D3C" w14:paraId="735CF6D2" w14:textId="77777777" w:rsidTr="00524DE4">
                    <w:tc>
                      <w:tcPr>
                        <w:tcW w:w="448" w:type="dxa"/>
                      </w:tcPr>
                      <w:p w14:paraId="38F5A59E" w14:textId="77777777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2DF73AB" w14:textId="77777777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6535B9" w14:textId="271C07A0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CAC26F" w14:textId="2CCF4879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92206C" w14:textId="6E3971CA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BF2B210" w14:textId="4EBF826B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8A6000E" w14:textId="17E5ED93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</w:tr>
                  <w:tr w:rsidR="006F1D3C" w14:paraId="78E79123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075B90B" w14:textId="58B15781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F48C46B" w14:textId="415AD18B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5A42C84" w14:textId="1AA1B813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64C9027" w14:textId="3F776E5B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431DF4" w14:textId="5FF829F7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E1082A" w14:textId="0A1224D3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B02E3BD" w14:textId="3D3A2B5E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9</w:t>
                        </w:r>
                      </w:p>
                    </w:tc>
                  </w:tr>
                  <w:tr w:rsidR="006F1D3C" w14:paraId="6B596B9C" w14:textId="77777777" w:rsidTr="00990265">
                    <w:tc>
                      <w:tcPr>
                        <w:tcW w:w="448" w:type="dxa"/>
                      </w:tcPr>
                      <w:p w14:paraId="66B7F6DB" w14:textId="61D6277F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86153D" w14:textId="1612A980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E98B4B" w14:textId="29D7A25B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9196AF" w14:textId="0E9E5862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4E9AA1" w14:textId="1290A494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8EF145" w14:textId="2D687F95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2CADBA6" w14:textId="0CDBB40F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16</w:t>
                        </w:r>
                      </w:p>
                    </w:tc>
                  </w:tr>
                  <w:tr w:rsidR="006F1D3C" w14:paraId="4A190383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08226B2" w14:textId="774FC883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137192" w14:textId="4A2360AB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F8F85C" w14:textId="7AE2B170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5CA0E3" w14:textId="615D9E1F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94F88A" w14:textId="25D13857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0F71F8" w14:textId="1DA288FA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F93F489" w14:textId="005A1D77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23</w:t>
                        </w:r>
                      </w:p>
                    </w:tc>
                  </w:tr>
                  <w:tr w:rsidR="006F1D3C" w14:paraId="5195C932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CA886F7" w14:textId="466CC641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84E8B6C" w14:textId="6F20B06E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4771F8" w14:textId="5C8D6528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EC18BA" w14:textId="48E9D728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7D650C" w14:textId="7AFB0647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9A5029" w14:textId="4659439A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B01DD5B" w14:textId="2EFFA604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30</w:t>
                        </w:r>
                      </w:p>
                    </w:tc>
                  </w:tr>
                  <w:tr w:rsidR="00E118A4" w14:paraId="604EA839" w14:textId="77777777" w:rsidTr="00A70674">
                    <w:tc>
                      <w:tcPr>
                        <w:tcW w:w="448" w:type="dxa"/>
                      </w:tcPr>
                      <w:p w14:paraId="7A545FFF" w14:textId="5B1AE21E" w:rsidR="00E118A4" w:rsidRDefault="00524DE4" w:rsidP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F3BBDE" w14:textId="77777777" w:rsidR="00E118A4" w:rsidRDefault="00E118A4" w:rsidP="00E118A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E7ADB6F" w14:textId="77777777" w:rsidR="00E118A4" w:rsidRDefault="00E118A4" w:rsidP="00E118A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411C78" w14:textId="77777777" w:rsidR="00E118A4" w:rsidRDefault="00E118A4" w:rsidP="00E118A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EEE1E0F" w14:textId="77777777" w:rsidR="00E118A4" w:rsidRDefault="00E118A4" w:rsidP="00E118A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03DF98" w14:textId="77777777" w:rsidR="00E118A4" w:rsidRDefault="00E118A4" w:rsidP="00E118A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A5A243" w14:textId="77777777" w:rsidR="00E118A4" w:rsidRDefault="00E118A4" w:rsidP="00E118A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4988246" w14:textId="77777777" w:rsidR="00A70674" w:rsidRDefault="00A70674">
                  <w:pPr>
                    <w:rPr>
                      <w:noProof/>
                    </w:rPr>
                  </w:pPr>
                </w:p>
              </w:tc>
            </w:tr>
          </w:tbl>
          <w:p w14:paraId="5DDD1716" w14:textId="77777777" w:rsidR="00A70674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05CB9524" w14:textId="77777777" w:rsidR="00A70674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A70674" w14:paraId="252F0D7C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6E253A00" w14:textId="49C75A68" w:rsidR="00A70674" w:rsidRDefault="00E118A4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A70674" w14:paraId="1AEE635C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293889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9250EB6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B22C97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6579D7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0016E8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B880B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1EC598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F2984" w14:textId="77777777" w:rsidR="00A70674" w:rsidRDefault="00E118A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7C2BC605" w14:textId="77777777" w:rsidTr="00990265">
                    <w:tc>
                      <w:tcPr>
                        <w:tcW w:w="448" w:type="dxa"/>
                      </w:tcPr>
                      <w:p w14:paraId="790DC61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07636C8" w14:textId="308A358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04E07" w14:textId="413344B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5E454C" w14:textId="66DF284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955E09" w14:textId="7F73C06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845488D" w14:textId="16A8522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4FD156E" w14:textId="5263B6C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</w:tr>
                  <w:tr w:rsidR="00524DE4" w14:paraId="3DA74424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6589C56" w14:textId="36B3E76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726617" w14:textId="2EC21EB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C32179" w14:textId="6820E4F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E803BD" w14:textId="2AED1B5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E4345D" w14:textId="247D481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B9B14C" w14:textId="2C79165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5D37E76" w14:textId="70B653D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</w:tr>
                  <w:tr w:rsidR="00524DE4" w14:paraId="3B6E6AD7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4EDF9A9" w14:textId="01AAEE6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8FA767" w14:textId="1589D58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16008C" w14:textId="63D1F85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1FC470" w14:textId="2F40914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BFE4C3" w14:textId="0CE1E8E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B7F224" w14:textId="256EAE6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9D13F19" w14:textId="30B3290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</w:tr>
                  <w:tr w:rsidR="00524DE4" w14:paraId="7D6529F0" w14:textId="77777777" w:rsidTr="00990265">
                    <w:tc>
                      <w:tcPr>
                        <w:tcW w:w="448" w:type="dxa"/>
                      </w:tcPr>
                      <w:p w14:paraId="16057BE5" w14:textId="20E4B2B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6EC619" w14:textId="7BE1D5A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B298FB" w14:textId="5DF085E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39E3D" w14:textId="1A403C6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FA67D2" w14:textId="61A5199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16DBF14" w14:textId="04448A9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A48294C" w14:textId="4F1703D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</w:tr>
                  <w:tr w:rsidR="00524DE4" w14:paraId="6AF33D5B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D06DA85" w14:textId="123ACE0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F9DD61" w14:textId="731C563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ED3DD" w14:textId="2ABB31E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02A86A" w14:textId="0C5F9B8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03D043" w14:textId="384121AB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596798" w14:textId="08E0EF18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E7F01C" w14:textId="20D43AD0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697AE168" w14:textId="77777777" w:rsidTr="00A70674">
                    <w:tc>
                      <w:tcPr>
                        <w:tcW w:w="448" w:type="dxa"/>
                      </w:tcPr>
                      <w:p w14:paraId="1085CE7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4D5442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9A6634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3CA6F1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DD2BD7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E7AB19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9BCFAC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2A265096" w14:textId="77777777" w:rsidR="00A70674" w:rsidRDefault="00A70674">
                  <w:pPr>
                    <w:rPr>
                      <w:noProof/>
                    </w:rPr>
                  </w:pPr>
                </w:p>
              </w:tc>
            </w:tr>
          </w:tbl>
          <w:p w14:paraId="4666843B" w14:textId="77777777" w:rsidR="00A70674" w:rsidRDefault="00A70674">
            <w:pPr>
              <w:rPr>
                <w:noProof/>
              </w:rPr>
            </w:pPr>
          </w:p>
        </w:tc>
      </w:tr>
      <w:tr w:rsidR="00A70674" w14:paraId="7274EA82" w14:textId="77777777" w:rsidTr="00773AA9">
        <w:trPr>
          <w:trHeight w:hRule="exact" w:val="415"/>
        </w:trPr>
        <w:tc>
          <w:tcPr>
            <w:tcW w:w="3214" w:type="dxa"/>
          </w:tcPr>
          <w:p w14:paraId="43BEDB8F" w14:textId="77777777" w:rsidR="00A70674" w:rsidRDefault="00A70674">
            <w:pPr>
              <w:rPr>
                <w:noProof/>
              </w:rPr>
            </w:pPr>
          </w:p>
          <w:p w14:paraId="40823766" w14:textId="77777777" w:rsidR="00773AA9" w:rsidRDefault="00773AA9">
            <w:pPr>
              <w:rPr>
                <w:noProof/>
              </w:rPr>
            </w:pPr>
          </w:p>
          <w:p w14:paraId="1E6686A0" w14:textId="77777777" w:rsidR="00773AA9" w:rsidRDefault="00773AA9">
            <w:pPr>
              <w:rPr>
                <w:noProof/>
              </w:rPr>
            </w:pPr>
          </w:p>
        </w:tc>
        <w:tc>
          <w:tcPr>
            <w:tcW w:w="579" w:type="dxa"/>
          </w:tcPr>
          <w:p w14:paraId="5E477B4B" w14:textId="77777777" w:rsidR="00A70674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p w14:paraId="7751DDE9" w14:textId="77777777" w:rsidR="00A70674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1ABB228A" w14:textId="77777777" w:rsidR="00A70674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p w14:paraId="1828DB62" w14:textId="77777777" w:rsidR="00A70674" w:rsidRDefault="00A70674">
            <w:pPr>
              <w:rPr>
                <w:noProof/>
              </w:rPr>
            </w:pPr>
          </w:p>
        </w:tc>
      </w:tr>
      <w:tr w:rsidR="00223D4D" w14:paraId="2323B7BB" w14:textId="77777777"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09839BB3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0A556801" w14:textId="6DE06813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7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>月</w:t>
                  </w:r>
                </w:p>
              </w:tc>
            </w:tr>
            <w:tr w:rsidR="00223D4D" w14:paraId="07D5327C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95E593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8F8D162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856EA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F2AC2C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3F3F9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733EB8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39F994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28695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57EE70B2" w14:textId="77777777" w:rsidTr="00990265">
                    <w:tc>
                      <w:tcPr>
                        <w:tcW w:w="448" w:type="dxa"/>
                      </w:tcPr>
                      <w:p w14:paraId="339183AC" w14:textId="1B448F42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753E84" w14:textId="6B5E49DD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EC3068" w14:textId="496CBB6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C09F9B1" w14:textId="674A926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CFB6D" w14:textId="1A8144A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0675D0" w14:textId="7871D54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8E29802" w14:textId="1D5D37A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</w:tr>
                  <w:tr w:rsidR="00524DE4" w14:paraId="20FFEAF8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166530C" w14:textId="6CEE3D5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CF342" w14:textId="7EF7C76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5D2D94" w14:textId="02C8C48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AA5152" w14:textId="5E83A25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FE865D" w14:textId="1A4F37F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7573E0" w14:textId="75F0233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FEB4D44" w14:textId="126B91A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</w:tr>
                  <w:tr w:rsidR="00524DE4" w14:paraId="0B56D928" w14:textId="77777777" w:rsidTr="00990265">
                    <w:tc>
                      <w:tcPr>
                        <w:tcW w:w="448" w:type="dxa"/>
                      </w:tcPr>
                      <w:p w14:paraId="14E5E797" w14:textId="1B31F50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F247DF" w14:textId="703F0B6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BC22CF" w14:textId="366B307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902F26" w14:textId="22D57C5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6D9760" w14:textId="36D9848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0551E28" w14:textId="5AB08CA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C72CE07" w14:textId="26CF241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</w:tr>
                  <w:tr w:rsidR="00524DE4" w14:paraId="71044D58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DD59BB1" w14:textId="5D9B35F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6C285B5" w14:textId="2AB72FC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903145" w14:textId="4CCEC0D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BEE69B" w14:textId="47FAD6A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A1872D" w14:textId="4B1136B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B8C09" w14:textId="49C935F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1C80213" w14:textId="0852201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</w:tr>
                  <w:tr w:rsidR="00524DE4" w14:paraId="4777CA0B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D181CE2" w14:textId="0460D2D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8FADF" w14:textId="1FC940E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5CFEA7" w14:textId="06CC8CE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A204A3" w14:textId="70474F3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8D55A" w14:textId="7AB6D92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3DCC5E" w14:textId="53B4B36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D5F07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594544BC" w14:textId="77777777" w:rsidTr="00A70674">
                    <w:tc>
                      <w:tcPr>
                        <w:tcW w:w="448" w:type="dxa"/>
                      </w:tcPr>
                      <w:p w14:paraId="598EF1A5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D9252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7222D4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9AEEF91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294B44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395562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08D56BC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16AC35A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18FE69E9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7331BF39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4DC8210C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5681D4A8" w14:textId="0770908A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8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55CABF83" w14:textId="77777777" w:rsidTr="00223D4D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28358FE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1A8B868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B7289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9D65F9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5DECF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5925C4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0A75E4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5993AE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6F1D3C" w14:paraId="5508B720" w14:textId="77777777" w:rsidTr="00524DE4">
                    <w:tc>
                      <w:tcPr>
                        <w:tcW w:w="448" w:type="dxa"/>
                      </w:tcPr>
                      <w:p w14:paraId="33F9FFDC" w14:textId="77777777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8D970DE" w14:textId="77777777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CBB53C" w14:textId="771DDB7D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F4AEAA" w14:textId="354A1BEB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ADD90DD" w14:textId="5FC8CC15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10B57B5" w14:textId="565396B0" w:rsidR="006F1D3C" w:rsidRDefault="006F1D3C" w:rsidP="006F1D3C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B30AA79" w14:textId="635F7E6D" w:rsidR="006F1D3C" w:rsidRDefault="00524DE4" w:rsidP="006F1D3C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</w:tr>
                  <w:tr w:rsidR="00524DE4" w14:paraId="03C0D62A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A66384A" w14:textId="496F07E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8A5DC7" w14:textId="59764E3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3C6E8A" w14:textId="467FEBE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697668" w14:textId="0160338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F03831" w14:textId="7A9E25E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8836C" w14:textId="107EE83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FC6ABFC" w14:textId="48EAE08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8</w:t>
                        </w:r>
                      </w:p>
                    </w:tc>
                  </w:tr>
                  <w:tr w:rsidR="00524DE4" w14:paraId="6C843E0F" w14:textId="77777777" w:rsidTr="00990265">
                    <w:tc>
                      <w:tcPr>
                        <w:tcW w:w="448" w:type="dxa"/>
                      </w:tcPr>
                      <w:p w14:paraId="17E4C73A" w14:textId="1A02AE7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BBB7DD" w14:textId="15812DB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289712D" w14:textId="2941B25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C7A7A9" w14:textId="6EA6135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77CFD7" w14:textId="686BD5D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D55F5" w14:textId="3B5E4E8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7874C3C" w14:textId="40A9091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</w:tr>
                  <w:tr w:rsidR="00524DE4" w14:paraId="4F32F4A4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84DC25B" w14:textId="53CE315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25EF1B" w14:textId="76E07E6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52B4AE" w14:textId="2DA133B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EA30D4" w14:textId="04F29BA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602901" w14:textId="1904C7E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11EC19" w14:textId="650B330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09B41AA" w14:textId="4D333F5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</w:tr>
                  <w:tr w:rsidR="00524DE4" w14:paraId="5044E8A3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0E02845" w14:textId="014E6F1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275C019" w14:textId="19ADCB6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57619D" w14:textId="0C9938F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489867" w14:textId="1B76C5B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0B957D" w14:textId="4D1E4DE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72AFBB" w14:textId="345F2B1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ACC722D" w14:textId="5E04052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29</w:t>
                        </w:r>
                      </w:p>
                    </w:tc>
                  </w:tr>
                  <w:tr w:rsidR="00524DE4" w14:paraId="3A6F1D2A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E9D8935" w14:textId="666FF18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A5A7D8" w14:textId="6561D33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24F164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64D8721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45FC4B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EC9419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FA6E87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3BEB24B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5E21DD61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5436B571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711A20E8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51DB9CC5" w14:textId="1F4DEBDE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9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1C00EA9F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36E10F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26D615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3C003B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E17EB2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C65366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7A36A4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8EE91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9154C5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7CDFFAD5" w14:textId="77777777" w:rsidTr="00990265">
                    <w:tc>
                      <w:tcPr>
                        <w:tcW w:w="448" w:type="dxa"/>
                      </w:tcPr>
                      <w:p w14:paraId="108D8FE7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D63EE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38D1CE" w14:textId="4BD0FB9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D59F28" w14:textId="2B51D63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479AC6" w14:textId="7D947C9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095E38" w14:textId="15B6396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7705E58" w14:textId="16DE108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</w:tr>
                  <w:tr w:rsidR="00524DE4" w14:paraId="0528EAFB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7A6A54E" w14:textId="2913699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078C8" w14:textId="2234D78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C64328" w14:textId="20A0251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0B3FB5" w14:textId="782102F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97C511" w14:textId="3DDB2E6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6FED7F" w14:textId="69469E3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FF7168D" w14:textId="7B56DBF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</w:tr>
                  <w:tr w:rsidR="00524DE4" w14:paraId="614C257E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DCB44CD" w14:textId="5921DEB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1B26FE" w14:textId="128D4C9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B3B2CC" w14:textId="5C7F3A3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DEEB64" w14:textId="0341E91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F92667" w14:textId="2BBEF8F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433DC5" w14:textId="05997A8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3A58E2C" w14:textId="3932988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</w:tr>
                  <w:tr w:rsidR="00524DE4" w14:paraId="3A843010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147481D" w14:textId="1EED90B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6A6453E" w14:textId="2FA1612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3BB4B05" w14:textId="74D6E94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339BD16" w14:textId="0485708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17A64C" w14:textId="170FFEC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537905" w14:textId="5BAD10D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C566C44" w14:textId="4172F65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</w:tr>
                  <w:tr w:rsidR="00524DE4" w14:paraId="5BE2D6CA" w14:textId="77777777" w:rsidTr="00990265">
                    <w:tc>
                      <w:tcPr>
                        <w:tcW w:w="448" w:type="dxa"/>
                      </w:tcPr>
                      <w:p w14:paraId="7C34BAF6" w14:textId="297191C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F577D1" w14:textId="5FCB251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023790" w14:textId="388ECFB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1A5059" w14:textId="578328E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959A7" w14:textId="64EB67F6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40FDC4" w14:textId="2C41EC3F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53EE1F" w14:textId="1FE4EC1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564B607A" w14:textId="77777777" w:rsidTr="00A70674">
                    <w:tc>
                      <w:tcPr>
                        <w:tcW w:w="448" w:type="dxa"/>
                      </w:tcPr>
                      <w:p w14:paraId="2856FC6E" w14:textId="190E3310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1EDF7B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702B28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345D38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E91652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0A0DA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B971B1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24C1059C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6A358B09" w14:textId="77777777" w:rsidR="00223D4D" w:rsidRDefault="00223D4D" w:rsidP="00223D4D">
            <w:pPr>
              <w:rPr>
                <w:noProof/>
              </w:rPr>
            </w:pPr>
          </w:p>
        </w:tc>
      </w:tr>
      <w:tr w:rsidR="00223D4D" w14:paraId="02AC384F" w14:textId="77777777">
        <w:trPr>
          <w:trHeight w:hRule="exact" w:val="144"/>
        </w:trPr>
        <w:tc>
          <w:tcPr>
            <w:tcW w:w="3214" w:type="dxa"/>
          </w:tcPr>
          <w:p w14:paraId="2C4C4425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04DF16A9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7D75155A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0FC1143C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7D32030E" w14:textId="77777777" w:rsidR="00223D4D" w:rsidRDefault="00223D4D" w:rsidP="00223D4D">
            <w:pPr>
              <w:rPr>
                <w:noProof/>
              </w:rPr>
            </w:pPr>
          </w:p>
        </w:tc>
      </w:tr>
      <w:tr w:rsidR="00223D4D" w14:paraId="09B82AD9" w14:textId="77777777"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1F571B06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23F8EADE" w14:textId="5A67750A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10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34C8264D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608263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BB46D86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A9E4D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F7A3BF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51C3EE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D670E1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B54566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3435FE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5924A0D4" w14:textId="77777777" w:rsidTr="00990265">
                    <w:tc>
                      <w:tcPr>
                        <w:tcW w:w="448" w:type="dxa"/>
                      </w:tcPr>
                      <w:p w14:paraId="31AFF19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5D4ECD3" w14:textId="690837A5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8E3DDC" w14:textId="70C24CC6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FE7E748" w14:textId="7A4CD633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EA07E22" w14:textId="3FC872A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13DB69" w14:textId="07E3978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AD504C3" w14:textId="413929F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</w:tr>
                  <w:tr w:rsidR="00524DE4" w14:paraId="701D233A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D3AC5BF" w14:textId="018CAE8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11D56" w14:textId="0D0FB76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8F23EA" w14:textId="2EFC904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61A047" w14:textId="2A3834F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4E8D38" w14:textId="4955EF1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8C9DDA" w14:textId="00C3373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4905517" w14:textId="5C2AFF8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</w:tr>
                  <w:tr w:rsidR="00524DE4" w14:paraId="25B9BDEA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8DD5A0A" w14:textId="78995B6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ED3EFBF" w14:textId="2E5515D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1627B" w14:textId="1133268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4BD855" w14:textId="7259F1F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B711F0" w14:textId="7FA38FC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3814F5" w14:textId="40CFAE6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188BCA3" w14:textId="7A6312B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</w:tr>
                  <w:tr w:rsidR="00524DE4" w14:paraId="48533196" w14:textId="77777777" w:rsidTr="00990265">
                    <w:tc>
                      <w:tcPr>
                        <w:tcW w:w="448" w:type="dxa"/>
                      </w:tcPr>
                      <w:p w14:paraId="61B787DB" w14:textId="45D1DA2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E3D232" w14:textId="1EAA3AA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03A8BF" w14:textId="039996A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6D8666" w14:textId="36363B8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C9B6D1" w14:textId="5997356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75FDE" w14:textId="18E7F46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DA5AFBA" w14:textId="1597DA4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</w:tr>
                  <w:tr w:rsidR="00524DE4" w14:paraId="75BFBD92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AA2181E" w14:textId="7D9E8F5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83FB74" w14:textId="46EEE95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529910" w14:textId="567B2A9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C6C179" w14:textId="4E1DB73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F8FD72" w14:textId="650AF3C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1FEAFD" w14:textId="7036EC9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186A6F5" w14:textId="7C0FF00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31</w:t>
                        </w:r>
                      </w:p>
                    </w:tc>
                  </w:tr>
                  <w:tr w:rsidR="00524DE4" w14:paraId="35DF1C58" w14:textId="77777777" w:rsidTr="00A70674">
                    <w:tc>
                      <w:tcPr>
                        <w:tcW w:w="448" w:type="dxa"/>
                      </w:tcPr>
                      <w:p w14:paraId="57D88F8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A08552A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B7FB89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93970F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B078EC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1BB58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0EB915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B4F1AE8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7D7220A6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1E5B87DA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5B81D619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3877804D" w14:textId="181097CD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11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0143A54B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DA453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F6BE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DB4932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93D98E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E06FC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2EC8B0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D5EB4B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B0708B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1F0EE871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F9EE63D" w14:textId="028DC90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F39687" w14:textId="1AE5F4C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4E28B77" w14:textId="5DB1961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0D2694" w14:textId="1BC9A14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8DC724" w14:textId="3FD762F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1DA5F0" w14:textId="01AAEF0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373DDC0" w14:textId="48B9A7D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</w:tr>
                  <w:tr w:rsidR="00524DE4" w14:paraId="7F7287A9" w14:textId="77777777" w:rsidTr="00990265">
                    <w:tc>
                      <w:tcPr>
                        <w:tcW w:w="448" w:type="dxa"/>
                      </w:tcPr>
                      <w:p w14:paraId="19F7FACA" w14:textId="791FE90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5CD2A6" w14:textId="616CB92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0A1E25" w14:textId="31F9F7B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33443C" w14:textId="2418EF4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DA6FB" w14:textId="5D87588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8BEEB0" w14:textId="63D13B7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4508105" w14:textId="347479A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</w:tr>
                  <w:tr w:rsidR="00524DE4" w14:paraId="2F458D1E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7CB5F58" w14:textId="6730850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15A40A" w14:textId="7E341B7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42CAC7" w14:textId="5BD0229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6A2881" w14:textId="7CA2841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A0E023" w14:textId="44D8EC8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C3818B" w14:textId="36B5CA2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A4DA1D1" w14:textId="475A337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</w:tr>
                  <w:tr w:rsidR="00524DE4" w14:paraId="397C0C4B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A438899" w14:textId="03BA5A0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BDC211C" w14:textId="44ADBB1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EF0C9C" w14:textId="2699C7A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C3838F" w14:textId="46B95D4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9AB1FB" w14:textId="0FB9A1C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AACA64" w14:textId="561AE7F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E2340DC" w14:textId="0731774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</w:tr>
                  <w:tr w:rsidR="00524DE4" w14:paraId="09A25AB7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6F060F3" w14:textId="6FC0CA7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EC443F6" w14:textId="4FD76CD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700D9C" w14:textId="503C554C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C6D9F5" w14:textId="7891ABD0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A4865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C36917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A35FE4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6572C845" w14:textId="77777777" w:rsidTr="00A70674">
                    <w:tc>
                      <w:tcPr>
                        <w:tcW w:w="448" w:type="dxa"/>
                      </w:tcPr>
                      <w:p w14:paraId="347ECA64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2722BC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6C8048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8218E8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6025274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21DB45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E5C993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7F79DDEC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1B28D9C8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09379598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29ED32DF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34728F38" w14:textId="06DBAC59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6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12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1D3B9426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A91655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C556D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A12C51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2DF615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464CE0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FFE2E0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AF7960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D03516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795784B3" w14:textId="77777777" w:rsidTr="00990265">
                    <w:tc>
                      <w:tcPr>
                        <w:tcW w:w="448" w:type="dxa"/>
                      </w:tcPr>
                      <w:p w14:paraId="56E94DA3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54454C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EF361B4" w14:textId="2293570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F82237" w14:textId="097E2D2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455A25" w14:textId="74A28FB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9FFFD3" w14:textId="39B8C2F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F263F4E" w14:textId="4B1B9D3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</w:tr>
                  <w:tr w:rsidR="00524DE4" w14:paraId="11DFAF53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D8AC07D" w14:textId="211F52E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073FD2" w14:textId="4DE5E20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282EE9" w14:textId="601FA0C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9C6F64" w14:textId="0695466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A4BDB" w14:textId="365EEC0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D0C6A" w14:textId="55017E7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9022203" w14:textId="4798801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</w:tr>
                  <w:tr w:rsidR="00524DE4" w14:paraId="63EE1975" w14:textId="77777777" w:rsidTr="00990265">
                    <w:tc>
                      <w:tcPr>
                        <w:tcW w:w="448" w:type="dxa"/>
                      </w:tcPr>
                      <w:p w14:paraId="4D55BBA6" w14:textId="3BFCCB9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CA77E" w14:textId="6423882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8284F6" w14:textId="29F6A6C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339255" w14:textId="5A78449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818CDD" w14:textId="329B3F4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05C6C9" w14:textId="36B4929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1A7F851" w14:textId="4ACE78E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</w:tr>
                  <w:tr w:rsidR="00524DE4" w14:paraId="1DADC8DF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0539C22" w14:textId="3656BEB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999D24" w14:textId="74303C5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2E5149" w14:textId="698A0A4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F123E1" w14:textId="5C6FED9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FA37B8" w14:textId="6406F47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8648A" w14:textId="6C58B05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675BBAD" w14:textId="4E0ACA0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</w:tr>
                  <w:tr w:rsidR="00524DE4" w14:paraId="3A02822C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EFFD194" w14:textId="01FB1B9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17E7F2" w14:textId="4FA2F5D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B29E5D6" w14:textId="401F676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163220C" w14:textId="6425B56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31E285D" w14:textId="0F8E99A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FF30F5" w14:textId="474ACB48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05F12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10CAA2B8" w14:textId="77777777" w:rsidTr="00A70674">
                    <w:tc>
                      <w:tcPr>
                        <w:tcW w:w="448" w:type="dxa"/>
                      </w:tcPr>
                      <w:p w14:paraId="0D48B39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1F81E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C6412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BF03C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301F957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C7299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C944FEA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D13719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11AF3605" w14:textId="77777777" w:rsidR="00223D4D" w:rsidRDefault="00223D4D" w:rsidP="00223D4D">
            <w:pPr>
              <w:rPr>
                <w:noProof/>
              </w:rPr>
            </w:pPr>
          </w:p>
        </w:tc>
      </w:tr>
      <w:tr w:rsidR="00223D4D" w14:paraId="6612FD62" w14:textId="77777777">
        <w:trPr>
          <w:trHeight w:hRule="exact" w:val="144"/>
        </w:trPr>
        <w:tc>
          <w:tcPr>
            <w:tcW w:w="3214" w:type="dxa"/>
          </w:tcPr>
          <w:p w14:paraId="79506FD1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1DDE8C7B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7DBFFF5B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49B43A7F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2234FE78" w14:textId="77777777" w:rsidR="00223D4D" w:rsidRDefault="00223D4D" w:rsidP="00223D4D">
            <w:pPr>
              <w:rPr>
                <w:noProof/>
              </w:rPr>
            </w:pPr>
          </w:p>
        </w:tc>
      </w:tr>
      <w:tr w:rsidR="00223D4D" w14:paraId="27C6619D" w14:textId="77777777"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7C9B2BDE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018F96DC" w14:textId="08E68551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7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1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1CC74476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8DD4D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7EEDB75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660DF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329D3D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70533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1F5FC8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AA1E80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60D9BD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04F98E2C" w14:textId="77777777" w:rsidTr="00524DE4">
                    <w:tc>
                      <w:tcPr>
                        <w:tcW w:w="448" w:type="dxa"/>
                      </w:tcPr>
                      <w:p w14:paraId="422B2A4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D00C1EE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11C716B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B380B48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15BB45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CBE387C" w14:textId="76319B4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889AE88" w14:textId="2332A64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</w:tr>
                  <w:tr w:rsidR="00524DE4" w14:paraId="0AD7E5FE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4CFDDA3" w14:textId="4C97252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76A422" w14:textId="2D382E3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83982D" w14:textId="384A300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71B86F" w14:textId="29EF6DD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BD5C1B" w14:textId="2DE7FEF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835338" w14:textId="2BDEC6C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71C7C43" w14:textId="66EC096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9</w:t>
                        </w:r>
                      </w:p>
                    </w:tc>
                  </w:tr>
                  <w:tr w:rsidR="00524DE4" w14:paraId="13266CB9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79EF7F9" w14:textId="4A3A60A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89BD5DC" w14:textId="0667F5B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6840ED" w14:textId="2CCC033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8F7C12" w14:textId="43FFC3A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978C50" w14:textId="4CF2107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EEC7BB" w14:textId="38AE15D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57135B6" w14:textId="5C627E4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16</w:t>
                        </w:r>
                      </w:p>
                    </w:tc>
                  </w:tr>
                  <w:tr w:rsidR="00524DE4" w14:paraId="32C33C23" w14:textId="77777777" w:rsidTr="00990265">
                    <w:tc>
                      <w:tcPr>
                        <w:tcW w:w="448" w:type="dxa"/>
                      </w:tcPr>
                      <w:p w14:paraId="4425B45F" w14:textId="4816EC5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857F11" w14:textId="7ACDF41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68B839" w14:textId="7AFC4A8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701EB9" w14:textId="1CDFCBA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578C01" w14:textId="566EDEA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2D250" w14:textId="6CFE7E7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76B19A3" w14:textId="7954245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23</w:t>
                        </w:r>
                      </w:p>
                    </w:tc>
                  </w:tr>
                  <w:tr w:rsidR="00524DE4" w14:paraId="4A70AD51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6E6CDDB" w14:textId="7197AE1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73F471" w14:textId="0B2066B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75817E" w14:textId="52CEE68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F5B4EF" w14:textId="5D045DD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2B1FE5" w14:textId="5EB6949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7383C3" w14:textId="5D162AF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8929527" w14:textId="1E96158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30</w:t>
                        </w:r>
                      </w:p>
                    </w:tc>
                  </w:tr>
                  <w:tr w:rsidR="00524DE4" w14:paraId="2C33A473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FB5E673" w14:textId="0821AED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56A470" w14:textId="0F3CFED1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6EF54A5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68F36BA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334FEA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E8DB5B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82564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438A964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239A2242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6B210B13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00923B90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6DB2D495" w14:textId="7E2B9BD4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7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2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713329BF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5AA404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503B84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C1B277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E884C8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3AEFDB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108080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E5D1B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E6ADE6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2EFD2F93" w14:textId="77777777" w:rsidTr="00990265">
                    <w:tc>
                      <w:tcPr>
                        <w:tcW w:w="448" w:type="dxa"/>
                      </w:tcPr>
                      <w:p w14:paraId="3F7090A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6B0F1E" w14:textId="0240F16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FDCAD" w14:textId="1589033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31861B" w14:textId="7DC8896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F2888E" w14:textId="08031EF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6DAC1E" w14:textId="72A5AC5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C70D08B" w14:textId="1330BA9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</w:tr>
                  <w:tr w:rsidR="00524DE4" w14:paraId="04E952BF" w14:textId="77777777" w:rsidTr="00990265">
                    <w:tc>
                      <w:tcPr>
                        <w:tcW w:w="448" w:type="dxa"/>
                      </w:tcPr>
                      <w:p w14:paraId="4216F464" w14:textId="3343F2F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AA7FF1" w14:textId="70A8A50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FAEB55" w14:textId="01ABA76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231137" w14:textId="1CE4844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5585634" w14:textId="318505C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EFDFF5" w14:textId="4BF59B6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56F9663" w14:textId="69EB32D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</w:tr>
                  <w:tr w:rsidR="00524DE4" w14:paraId="0CDAED50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61829C1" w14:textId="41ED7B2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685B6" w14:textId="20DF41C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448496" w14:textId="55C4E186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9F56CB" w14:textId="6D6FB8B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17D98" w14:textId="184DF90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CBED83" w14:textId="7491B19B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8638465" w14:textId="7941FFF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</w:tr>
                  <w:tr w:rsidR="00524DE4" w14:paraId="3E5C30B9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5CEC8A4" w14:textId="70CBD2D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F4065C" w14:textId="5392582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4A4B58A" w14:textId="1AF1A7C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D538DD" w14:textId="7874E14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345EF" w14:textId="25A2954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CEBEE2" w14:textId="47CDFF8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87DD4DE" w14:textId="367916B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</w:tr>
                  <w:tr w:rsidR="00524DE4" w14:paraId="60E3BD88" w14:textId="77777777" w:rsidTr="00524DE4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1C60E82" w14:textId="75D0BA5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27813E" w14:textId="17D615BC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49616A4" w14:textId="66EFC7EF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EF79BA" w14:textId="6809A1E8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1DC0D8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7BE402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E6C36B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7A8846F7" w14:textId="77777777" w:rsidTr="00A70674">
                    <w:tc>
                      <w:tcPr>
                        <w:tcW w:w="448" w:type="dxa"/>
                      </w:tcPr>
                      <w:p w14:paraId="1BEAFD33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004B7F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35D02EE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2463C5A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862502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468F2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EF75D6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91762B9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52D57CB9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631E9441" w14:textId="77777777" w:rsidR="00223D4D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ab"/>
              <w:tblW w:w="5000" w:type="pct"/>
              <w:tblLayout w:type="fixed"/>
              <w:tblLook w:val="04A0" w:firstRow="1" w:lastRow="0" w:firstColumn="1" w:lastColumn="0" w:noHBand="0" w:noVBand="1"/>
              <w:tblCaption w:val="月のレイアウト テーブル"/>
            </w:tblPr>
            <w:tblGrid>
              <w:gridCol w:w="3146"/>
            </w:tblGrid>
            <w:tr w:rsidR="00223D4D" w14:paraId="22A3B90B" w14:textId="77777777" w:rsidTr="00524D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808080" w:themeFill="background1" w:themeFillShade="80"/>
                </w:tcPr>
                <w:p w14:paraId="272A73A8" w14:textId="22657B5F" w:rsidR="00223D4D" w:rsidRDefault="00223D4D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lang w:val="ja-JP" w:bidi="ja-JP"/>
                    </w:rPr>
                    <w:t>202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7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年 </w:t>
                  </w:r>
                  <w:r w:rsidR="00773AA9">
                    <w:rPr>
                      <w:rFonts w:hint="eastAsia"/>
                      <w:noProof/>
                      <w:lang w:val="ja-JP" w:bidi="ja-JP"/>
                    </w:rPr>
                    <w:t>3</w:t>
                  </w:r>
                  <w:r>
                    <w:rPr>
                      <w:rFonts w:hint="eastAsia"/>
                      <w:noProof/>
                      <w:lang w:val="ja-JP" w:bidi="ja-JP"/>
                    </w:rPr>
                    <w:t xml:space="preserve"> 月</w:t>
                  </w:r>
                </w:p>
              </w:tc>
            </w:tr>
            <w:tr w:rsidR="00223D4D" w14:paraId="63648473" w14:textId="77777777" w:rsidTr="00A70674">
              <w:tc>
                <w:tcPr>
                  <w:tcW w:w="5000" w:type="pct"/>
                </w:tcPr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月のテーブル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CF1CC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FE99A2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日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58D65C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月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2460A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火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9D1A0C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水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FD125B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木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B5F84A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金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2F071" w14:textId="77777777" w:rsidR="00223D4D" w:rsidRDefault="00223D4D" w:rsidP="00223D4D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土</w:t>
                        </w:r>
                      </w:p>
                    </w:tc>
                  </w:tr>
                  <w:tr w:rsidR="00524DE4" w14:paraId="04EF5C38" w14:textId="77777777" w:rsidTr="00990265">
                    <w:tc>
                      <w:tcPr>
                        <w:tcW w:w="448" w:type="dxa"/>
                      </w:tcPr>
                      <w:p w14:paraId="4B8FF68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CF26D84" w14:textId="5A104C7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60492E" w14:textId="3E52B65E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E436AA" w14:textId="062B0A0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11E023" w14:textId="0325655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D08A63" w14:textId="12EEEEB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459D28F" w14:textId="29FCA61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6</w:t>
                        </w:r>
                      </w:p>
                    </w:tc>
                  </w:tr>
                  <w:tr w:rsidR="00524DE4" w14:paraId="564898D4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DB18085" w14:textId="0C2C836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9C66A7" w14:textId="24184DC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AE3B9" w14:textId="716AF68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9ED586" w14:textId="4DE648E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723AB0" w14:textId="43FB5474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4256F1" w14:textId="0C37672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70E2FB2" w14:textId="613B145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13</w:t>
                        </w:r>
                      </w:p>
                    </w:tc>
                  </w:tr>
                  <w:tr w:rsidR="00524DE4" w14:paraId="14CD1260" w14:textId="77777777" w:rsidTr="00990265">
                    <w:tc>
                      <w:tcPr>
                        <w:tcW w:w="448" w:type="dxa"/>
                      </w:tcPr>
                      <w:p w14:paraId="3A1BDCB3" w14:textId="20F2B59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EE9724" w14:textId="7272729C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29314C" w14:textId="459C65D8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54F5B2" w14:textId="298E74B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627346" w14:textId="747DA69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DED1474" w14:textId="48D611A0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B367FAF" w14:textId="5729050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20</w:t>
                        </w:r>
                      </w:p>
                    </w:tc>
                  </w:tr>
                  <w:tr w:rsidR="00524DE4" w14:paraId="2351A869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A46B063" w14:textId="149C4FE5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4E992B2" w14:textId="7A619DF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AD6A24" w14:textId="576EBEF9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CDB8C0" w14:textId="17DDCFC2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357724" w14:textId="208D2CAA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286E4D" w14:textId="3F5A4FF1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91C7218" w14:textId="1D1AE0DF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27</w:t>
                        </w:r>
                      </w:p>
                    </w:tc>
                  </w:tr>
                  <w:tr w:rsidR="00524DE4" w14:paraId="17FDDD4A" w14:textId="77777777" w:rsidTr="00990265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EB685A3" w14:textId="27385747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16841" w14:textId="3B14B7A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793546" w14:textId="36EA0B9D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  <w:lang w:val="ja-JP" w:bidi="ja-JP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FD5FA0" w14:textId="38E2CF13" w:rsidR="00524DE4" w:rsidRDefault="00524DE4" w:rsidP="00524DE4">
                        <w:pPr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4A4283" w14:textId="78B25B20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E66237" w14:textId="6D5EC791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0527FCF" w14:textId="681B0A12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524DE4" w14:paraId="7BB5BDE8" w14:textId="77777777" w:rsidTr="00A70674">
                    <w:tc>
                      <w:tcPr>
                        <w:tcW w:w="448" w:type="dxa"/>
                      </w:tcPr>
                      <w:p w14:paraId="011F1ABE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51A55B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416A57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C9963DE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993ACD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71ADC1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239270" w14:textId="77777777" w:rsidR="00524DE4" w:rsidRDefault="00524DE4" w:rsidP="00524DE4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06436ACA" w14:textId="77777777" w:rsidR="00223D4D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223A0B0B" w14:textId="77777777" w:rsidR="00223D4D" w:rsidRDefault="00223D4D" w:rsidP="00223D4D">
            <w:pPr>
              <w:rPr>
                <w:noProof/>
              </w:rPr>
            </w:pPr>
          </w:p>
        </w:tc>
      </w:tr>
    </w:tbl>
    <w:p w14:paraId="2CF085D4" w14:textId="5FAE96A4" w:rsidR="00A70674" w:rsidRDefault="00524DE4">
      <w:pPr>
        <w:pStyle w:val="ad"/>
        <w:rPr>
          <w:noProof/>
        </w:rPr>
      </w:pPr>
      <w:r w:rsidRPr="00524DE4">
        <w:rPr>
          <w:noProof/>
        </w:rPr>
        <w:drawing>
          <wp:anchor distT="0" distB="0" distL="114300" distR="114300" simplePos="0" relativeHeight="251662336" behindDoc="0" locked="0" layoutInCell="1" allowOverlap="1" wp14:anchorId="116DD299" wp14:editId="42BA7976">
            <wp:simplePos x="0" y="0"/>
            <wp:positionH relativeFrom="column">
              <wp:posOffset>2024380</wp:posOffset>
            </wp:positionH>
            <wp:positionV relativeFrom="paragraph">
              <wp:posOffset>551180</wp:posOffset>
            </wp:positionV>
            <wp:extent cx="2733675" cy="447675"/>
            <wp:effectExtent l="0" t="0" r="9525" b="9525"/>
            <wp:wrapThrough wrapText="bothSides">
              <wp:wrapPolygon edited="0">
                <wp:start x="0" y="0"/>
                <wp:lineTo x="0" y="21140"/>
                <wp:lineTo x="21525" y="21140"/>
                <wp:lineTo x="21525" y="0"/>
                <wp:lineTo x="0" y="0"/>
              </wp:wrapPolygon>
            </wp:wrapThrough>
            <wp:docPr id="500274888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74888" name="図 1" descr="ダイアグラム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0674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69A8" w14:textId="77777777" w:rsidR="00A87BD1" w:rsidRDefault="00A87BD1" w:rsidP="00337E14">
      <w:pPr>
        <w:spacing w:after="0"/>
      </w:pPr>
      <w:r>
        <w:separator/>
      </w:r>
    </w:p>
  </w:endnote>
  <w:endnote w:type="continuationSeparator" w:id="0">
    <w:p w14:paraId="55592B93" w14:textId="77777777" w:rsidR="00A87BD1" w:rsidRDefault="00A87BD1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AB7A" w14:textId="77777777" w:rsidR="00A87BD1" w:rsidRDefault="00A87BD1" w:rsidP="00337E14">
      <w:pPr>
        <w:spacing w:after="0"/>
      </w:pPr>
      <w:r>
        <w:separator/>
      </w:r>
    </w:p>
  </w:footnote>
  <w:footnote w:type="continuationSeparator" w:id="0">
    <w:p w14:paraId="4D8ED602" w14:textId="77777777" w:rsidR="00A87BD1" w:rsidRDefault="00A87BD1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A9"/>
    <w:rsid w:val="000229C2"/>
    <w:rsid w:val="000616F8"/>
    <w:rsid w:val="00074107"/>
    <w:rsid w:val="000D6EFE"/>
    <w:rsid w:val="00177845"/>
    <w:rsid w:val="00223D4D"/>
    <w:rsid w:val="002542FD"/>
    <w:rsid w:val="00337E14"/>
    <w:rsid w:val="003522B7"/>
    <w:rsid w:val="00366921"/>
    <w:rsid w:val="003B576D"/>
    <w:rsid w:val="003C14C4"/>
    <w:rsid w:val="0043537F"/>
    <w:rsid w:val="0044315E"/>
    <w:rsid w:val="004A6C50"/>
    <w:rsid w:val="004B430E"/>
    <w:rsid w:val="004C70C2"/>
    <w:rsid w:val="004F683C"/>
    <w:rsid w:val="004F712F"/>
    <w:rsid w:val="00524DE4"/>
    <w:rsid w:val="005416FC"/>
    <w:rsid w:val="0058421F"/>
    <w:rsid w:val="00622951"/>
    <w:rsid w:val="006F1D3C"/>
    <w:rsid w:val="007476DE"/>
    <w:rsid w:val="00765F50"/>
    <w:rsid w:val="00773AA9"/>
    <w:rsid w:val="007F75C5"/>
    <w:rsid w:val="0082690F"/>
    <w:rsid w:val="00881CA6"/>
    <w:rsid w:val="008C3128"/>
    <w:rsid w:val="009035EA"/>
    <w:rsid w:val="00990265"/>
    <w:rsid w:val="00996198"/>
    <w:rsid w:val="009F65F2"/>
    <w:rsid w:val="00A67CB9"/>
    <w:rsid w:val="00A70674"/>
    <w:rsid w:val="00A875D8"/>
    <w:rsid w:val="00A87BD1"/>
    <w:rsid w:val="00AE753F"/>
    <w:rsid w:val="00B03FCB"/>
    <w:rsid w:val="00B460A2"/>
    <w:rsid w:val="00B87BA8"/>
    <w:rsid w:val="00BD0700"/>
    <w:rsid w:val="00BD4C1E"/>
    <w:rsid w:val="00D35DA8"/>
    <w:rsid w:val="00D6279B"/>
    <w:rsid w:val="00DF48E6"/>
    <w:rsid w:val="00E118A4"/>
    <w:rsid w:val="00E81BA2"/>
    <w:rsid w:val="00EB26A5"/>
    <w:rsid w:val="00EB4736"/>
    <w:rsid w:val="00EC16F9"/>
    <w:rsid w:val="00F30EE5"/>
    <w:rsid w:val="00F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09BCF"/>
  <w15:chartTrackingRefBased/>
  <w15:docId w15:val="{D54B3254-B6F3-4216-90EB-212D6683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76D"/>
    <w:pPr>
      <w:spacing w:line="180" w:lineRule="auto"/>
    </w:pPr>
    <w:rPr>
      <w:rFonts w:ascii="Meiryo UI" w:eastAsia="Meiryo UI" w:hAnsi="Meiryo UI"/>
    </w:rPr>
  </w:style>
  <w:style w:type="paragraph" w:styleId="1">
    <w:name w:val="heading 1"/>
    <w:basedOn w:val="a"/>
    <w:next w:val="a"/>
    <w:link w:val="10"/>
    <w:uiPriority w:val="9"/>
    <w:qFormat/>
    <w:rsid w:val="00BD0700"/>
    <w:pPr>
      <w:keepNext/>
      <w:keepLines/>
      <w:spacing w:before="160"/>
      <w:outlineLvl w:val="0"/>
    </w:pPr>
    <w:rPr>
      <w:rFonts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700"/>
    <w:pPr>
      <w:keepNext/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2"/>
    <w:qFormat/>
    <w:rsid w:val="00BD0700"/>
    <w:pPr>
      <w:spacing w:after="0"/>
      <w:contextualSpacing/>
    </w:pPr>
    <w:rPr>
      <w:rFonts w:cstheme="majorBidi"/>
      <w:b/>
      <w:bCs/>
      <w:kern w:val="28"/>
      <w:sz w:val="30"/>
      <w:szCs w:val="30"/>
    </w:rPr>
  </w:style>
  <w:style w:type="character" w:customStyle="1" w:styleId="a4">
    <w:name w:val="表題 (文字)"/>
    <w:basedOn w:val="a0"/>
    <w:link w:val="a3"/>
    <w:uiPriority w:val="2"/>
    <w:rsid w:val="00BD0700"/>
    <w:rPr>
      <w:rFonts w:ascii="Meiryo UI" w:eastAsia="Meiryo UI" w:hAnsi="Meiryo UI" w:cstheme="majorBidi"/>
      <w:b/>
      <w:bCs/>
      <w:kern w:val="28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3"/>
    <w:link w:val="a7"/>
    <w:uiPriority w:val="3"/>
    <w:unhideWhenUsed/>
    <w:qFormat/>
    <w:rsid w:val="00BD0700"/>
    <w:pPr>
      <w:numPr>
        <w:ilvl w:val="1"/>
      </w:numPr>
      <w:jc w:val="center"/>
    </w:pPr>
  </w:style>
  <w:style w:type="character" w:customStyle="1" w:styleId="a7">
    <w:name w:val="副題 (文字)"/>
    <w:basedOn w:val="a0"/>
    <w:link w:val="a6"/>
    <w:uiPriority w:val="3"/>
    <w:rsid w:val="00BD0700"/>
    <w:rPr>
      <w:rFonts w:ascii="Meiryo UI" w:eastAsia="Meiryo UI" w:hAnsi="Meiryo UI" w:cstheme="majorBidi"/>
      <w:b/>
      <w:bCs/>
      <w:kern w:val="28"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</w:rPr>
  </w:style>
  <w:style w:type="character" w:customStyle="1" w:styleId="a9">
    <w:name w:val="吹き出し (文字)"/>
    <w:basedOn w:val="a0"/>
    <w:link w:val="a8"/>
    <w:uiPriority w:val="99"/>
    <w:semiHidden/>
    <w:rPr>
      <w:rFonts w:ascii="Segoe UI" w:hAnsi="Segoe UI" w:cs="Segoe UI"/>
    </w:rPr>
  </w:style>
  <w:style w:type="table" w:customStyle="1" w:styleId="aa">
    <w:name w:val="レイアウト テーブル"/>
    <w:basedOn w:val="a1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b">
    <w:name w:val="月のレイアウト"/>
    <w:basedOn w:val="a1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ac">
    <w:name w:val="月のテーブル"/>
    <w:basedOn w:val="a1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10">
    <w:name w:val="見出し 1 (文字)"/>
    <w:basedOn w:val="a0"/>
    <w:link w:val="1"/>
    <w:uiPriority w:val="9"/>
    <w:rsid w:val="00BD0700"/>
    <w:rPr>
      <w:rFonts w:ascii="Meiryo UI" w:eastAsia="Meiryo UI" w:hAnsi="Meiryo UI" w:cstheme="majorBidi"/>
      <w:b/>
      <w:bCs/>
    </w:rPr>
  </w:style>
  <w:style w:type="table" w:customStyle="1" w:styleId="11">
    <w:name w:val="1 学期"/>
    <w:basedOn w:val="a1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ad">
    <w:name w:val="No Spacing"/>
    <w:uiPriority w:val="98"/>
    <w:unhideWhenUsed/>
    <w:qFormat/>
    <w:rsid w:val="00BD0700"/>
    <w:pPr>
      <w:spacing w:after="0"/>
    </w:pPr>
    <w:rPr>
      <w:rFonts w:ascii="Meiryo UI" w:eastAsia="Meiryo UI" w:hAnsi="Meiryo UI"/>
    </w:rPr>
  </w:style>
  <w:style w:type="table" w:customStyle="1" w:styleId="21">
    <w:name w:val="2 学期"/>
    <w:basedOn w:val="a1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3">
    <w:name w:val="3 学期"/>
    <w:basedOn w:val="a1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ae">
    <w:name w:val="Placeholder Text"/>
    <w:basedOn w:val="a0"/>
    <w:uiPriority w:val="99"/>
    <w:semiHidden/>
    <w:rPr>
      <w:color w:val="808080"/>
    </w:rPr>
  </w:style>
  <w:style w:type="paragraph" w:styleId="af">
    <w:name w:val="footer"/>
    <w:basedOn w:val="a"/>
    <w:link w:val="af0"/>
    <w:uiPriority w:val="99"/>
    <w:pPr>
      <w:spacing w:after="0"/>
    </w:pPr>
  </w:style>
  <w:style w:type="character" w:customStyle="1" w:styleId="af0">
    <w:name w:val="フッター (文字)"/>
    <w:basedOn w:val="a0"/>
    <w:link w:val="af"/>
    <w:uiPriority w:val="99"/>
  </w:style>
  <w:style w:type="paragraph" w:styleId="af1">
    <w:name w:val="header"/>
    <w:basedOn w:val="a"/>
    <w:link w:val="af2"/>
    <w:uiPriority w:val="99"/>
    <w:pPr>
      <w:spacing w:after="0"/>
    </w:pPr>
  </w:style>
  <w:style w:type="character" w:customStyle="1" w:styleId="af2">
    <w:name w:val="ヘッダー (文字)"/>
    <w:basedOn w:val="a0"/>
    <w:link w:val="af1"/>
    <w:uiPriority w:val="99"/>
  </w:style>
  <w:style w:type="character" w:customStyle="1" w:styleId="20">
    <w:name w:val="見出し 2 (文字)"/>
    <w:basedOn w:val="a0"/>
    <w:link w:val="2"/>
    <w:uiPriority w:val="9"/>
    <w:semiHidden/>
    <w:rsid w:val="00BD0700"/>
    <w:rPr>
      <w:rFonts w:ascii="Meiryo UI" w:eastAsia="Meiryo UI" w:hAnsi="Meiryo U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ozumi-jimu\AppData\Roaming\Microsoft\Templates\&#23398;&#26657;&#29992;&#24180;&#38291;&#12459;&#12524;&#12531;&#12480;&#12540;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学校用年間カレンダー</Template>
  <TotalTime>20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Uozumi-jimu</dc:creator>
  <cp:keywords/>
  <dc:description/>
  <cp:lastModifiedBy>三十志 豊嶋</cp:lastModifiedBy>
  <cp:revision>2</cp:revision>
  <dcterms:created xsi:type="dcterms:W3CDTF">2026-03-11T12:53:00Z</dcterms:created>
  <dcterms:modified xsi:type="dcterms:W3CDTF">2026-03-11T12:53:00Z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